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entral-coast-nsw-profile"/>
    <w:p>
      <w:pPr>
        <w:pStyle w:val="Heading1"/>
      </w:pPr>
      <w:r>
        <w:t xml:space="preserve">Central Coast (NSW)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1,681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348,930          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Umina_Beach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153,154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Central Coast (NSW)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26,730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$49,022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$19,793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173,617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30,719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15,949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11,596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11,288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25,215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25,800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1127 - NSW Severe Weather (9 - 14 May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75,288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113,748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85,974,750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65,200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612,600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22,906.1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2,918,954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2,006,073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1,965,103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2025-01-02T01:35:57Z</dcterms:created>
  <dcterms:modified xsi:type="dcterms:W3CDTF">2025-01-02T01:35:57Z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